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D7" w:rsidRDefault="003471D7" w:rsidP="00C57B1E"/>
    <w:p w:rsidR="003471D7" w:rsidRPr="008F41CD" w:rsidRDefault="003471D7" w:rsidP="00A93A43">
      <w:pPr>
        <w:pStyle w:val="10"/>
        <w:rPr>
          <w:b w:val="0"/>
        </w:rPr>
      </w:pPr>
      <w:r w:rsidRPr="008F41CD">
        <w:rPr>
          <w:b w:val="0"/>
        </w:rPr>
        <w:t xml:space="preserve">Проект № </w:t>
      </w:r>
      <w:r>
        <w:rPr>
          <w:b w:val="0"/>
        </w:rPr>
        <w:t>97-пр</w:t>
      </w:r>
    </w:p>
    <w:p w:rsidR="003471D7" w:rsidRPr="008F41CD" w:rsidRDefault="003471D7" w:rsidP="00A93A43">
      <w:pPr>
        <w:pStyle w:val="10"/>
        <w:rPr>
          <w:b w:val="0"/>
        </w:rPr>
      </w:pPr>
    </w:p>
    <w:p w:rsidR="003471D7" w:rsidRDefault="003471D7" w:rsidP="00A93A43">
      <w:pPr>
        <w:pStyle w:val="11"/>
      </w:pPr>
      <w:r>
        <w:t>ЗАКОН НЕНЕЦКОГО АВТОНОМНОГО ОКРУГА</w:t>
      </w:r>
    </w:p>
    <w:p w:rsidR="003471D7" w:rsidRPr="001F129C" w:rsidRDefault="003471D7" w:rsidP="005717DC">
      <w:pPr>
        <w:pStyle w:val="12"/>
        <w:spacing w:before="600"/>
        <w:rPr>
          <w:szCs w:val="28"/>
        </w:rPr>
      </w:pPr>
      <w:r w:rsidRPr="001977BA">
        <w:rPr>
          <w:szCs w:val="28"/>
        </w:rPr>
        <w:t xml:space="preserve">О </w:t>
      </w:r>
      <w:r>
        <w:rPr>
          <w:szCs w:val="28"/>
        </w:rPr>
        <w:t xml:space="preserve">признании </w:t>
      </w:r>
      <w:r>
        <w:t xml:space="preserve">утратившим силу пункта 12 части 1 статьи 4 </w:t>
      </w:r>
      <w:r w:rsidRPr="001F129C">
        <w:rPr>
          <w:szCs w:val="28"/>
        </w:rPr>
        <w:t>закон</w:t>
      </w:r>
      <w:r>
        <w:rPr>
          <w:szCs w:val="28"/>
        </w:rPr>
        <w:t>а</w:t>
      </w:r>
      <w:r w:rsidRPr="001F129C">
        <w:rPr>
          <w:szCs w:val="28"/>
        </w:rPr>
        <w:t xml:space="preserve"> </w:t>
      </w:r>
    </w:p>
    <w:p w:rsidR="003471D7" w:rsidRPr="003878B8" w:rsidRDefault="003471D7" w:rsidP="00E145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4534">
        <w:rPr>
          <w:b/>
          <w:sz w:val="28"/>
          <w:szCs w:val="28"/>
        </w:rPr>
        <w:t xml:space="preserve">Ненецкого автономного </w:t>
      </w:r>
      <w:r w:rsidRPr="003878B8">
        <w:rPr>
          <w:b/>
          <w:sz w:val="28"/>
          <w:szCs w:val="28"/>
        </w:rPr>
        <w:t>округа «О регулировании земельных отношений на территории Ненецкого автономного округа»</w:t>
      </w:r>
    </w:p>
    <w:p w:rsidR="003471D7" w:rsidRDefault="003471D7" w:rsidP="00D3505B">
      <w:pPr>
        <w:pStyle w:val="13"/>
        <w:spacing w:before="800"/>
      </w:pPr>
      <w:r>
        <w:t>Для принятия в первом чтении                                                       ___ _________ 201_ года</w:t>
      </w:r>
    </w:p>
    <w:p w:rsidR="003471D7" w:rsidRDefault="003471D7" w:rsidP="005717DC">
      <w:pPr>
        <w:pStyle w:val="30"/>
        <w:spacing w:before="440" w:after="240"/>
        <w:ind w:firstLine="720"/>
        <w:rPr>
          <w:b/>
        </w:rPr>
      </w:pPr>
      <w:r>
        <w:rPr>
          <w:b/>
        </w:rPr>
        <w:t>Статья 1</w:t>
      </w:r>
    </w:p>
    <w:p w:rsidR="003471D7" w:rsidRDefault="003471D7" w:rsidP="003878B8">
      <w:pPr>
        <w:autoSpaceDE w:val="0"/>
        <w:autoSpaceDN w:val="0"/>
        <w:adjustRightInd w:val="0"/>
        <w:ind w:firstLine="709"/>
        <w:jc w:val="both"/>
      </w:pPr>
      <w:r>
        <w:t>Признать</w:t>
      </w:r>
      <w:r w:rsidRPr="003878B8">
        <w:t xml:space="preserve"> </w:t>
      </w:r>
      <w:r>
        <w:t>утратившим силу пункт 12 части 1 статьи 4 закона Ненецкого автономного округа от 29 декабря 2005 года № 671-оз «О регулировании земельных отношений на территории Ненецкого автономного округа» (в редакции закона округа от 24 апреля 2019 года № 29-оз).</w:t>
      </w:r>
    </w:p>
    <w:p w:rsidR="003471D7" w:rsidRDefault="003471D7" w:rsidP="00227B66">
      <w:pPr>
        <w:autoSpaceDE w:val="0"/>
        <w:autoSpaceDN w:val="0"/>
        <w:adjustRightInd w:val="0"/>
        <w:ind w:firstLine="720"/>
        <w:jc w:val="both"/>
        <w:outlineLvl w:val="0"/>
        <w:rPr>
          <w:b/>
        </w:rPr>
      </w:pPr>
    </w:p>
    <w:p w:rsidR="003471D7" w:rsidRPr="00826B8E" w:rsidRDefault="003471D7" w:rsidP="00227B66">
      <w:pPr>
        <w:autoSpaceDE w:val="0"/>
        <w:autoSpaceDN w:val="0"/>
        <w:adjustRightInd w:val="0"/>
        <w:ind w:firstLine="720"/>
        <w:jc w:val="both"/>
        <w:outlineLvl w:val="0"/>
        <w:rPr>
          <w:b/>
        </w:rPr>
      </w:pPr>
      <w:r w:rsidRPr="00826B8E">
        <w:rPr>
          <w:b/>
        </w:rPr>
        <w:t xml:space="preserve">Статья </w:t>
      </w:r>
      <w:r>
        <w:rPr>
          <w:b/>
        </w:rPr>
        <w:t>2</w:t>
      </w:r>
    </w:p>
    <w:p w:rsidR="003471D7" w:rsidRDefault="003471D7" w:rsidP="00227B66">
      <w:pPr>
        <w:autoSpaceDE w:val="0"/>
        <w:autoSpaceDN w:val="0"/>
        <w:adjustRightInd w:val="0"/>
        <w:ind w:firstLine="709"/>
        <w:jc w:val="both"/>
      </w:pPr>
    </w:p>
    <w:p w:rsidR="003471D7" w:rsidRDefault="003471D7" w:rsidP="00A528F2">
      <w:pPr>
        <w:autoSpaceDE w:val="0"/>
        <w:autoSpaceDN w:val="0"/>
        <w:adjustRightInd w:val="0"/>
        <w:ind w:firstLine="709"/>
        <w:jc w:val="both"/>
      </w:pPr>
      <w:r w:rsidRPr="00162B4B">
        <w:t>На</w:t>
      </w:r>
      <w:r>
        <w:t>стоящий закон вступает в силу со дня его официального опубликования.</w:t>
      </w:r>
    </w:p>
    <w:p w:rsidR="003471D7" w:rsidRPr="00162B4B" w:rsidRDefault="003471D7" w:rsidP="00227B66">
      <w:pPr>
        <w:autoSpaceDE w:val="0"/>
        <w:autoSpaceDN w:val="0"/>
        <w:adjustRightInd w:val="0"/>
        <w:ind w:firstLine="709"/>
        <w:jc w:val="both"/>
      </w:pPr>
    </w:p>
    <w:p w:rsidR="003471D7" w:rsidRDefault="003471D7" w:rsidP="00A93A43">
      <w:pPr>
        <w:pStyle w:val="50"/>
      </w:pPr>
      <w:r>
        <w:t>Председатель Собрания депутатов</w:t>
      </w:r>
      <w:r>
        <w:tab/>
      </w:r>
      <w:r>
        <w:tab/>
        <w:t xml:space="preserve">          Губернатор</w:t>
      </w:r>
    </w:p>
    <w:p w:rsidR="003471D7" w:rsidRDefault="003471D7" w:rsidP="00A528F2">
      <w:pPr>
        <w:pStyle w:val="50"/>
      </w:pPr>
      <w:r>
        <w:t>Ненецкого автономного округа</w:t>
      </w:r>
      <w:r>
        <w:tab/>
      </w:r>
      <w:r>
        <w:tab/>
      </w:r>
      <w:r>
        <w:tab/>
        <w:t xml:space="preserve">          Ненецкого автономного округа</w:t>
      </w:r>
    </w:p>
    <w:p w:rsidR="003471D7" w:rsidRPr="00F94837" w:rsidRDefault="003471D7" w:rsidP="00A93A43">
      <w:pPr>
        <w:pStyle w:val="51"/>
        <w:ind w:left="0"/>
      </w:pPr>
      <w:r>
        <w:t xml:space="preserve">                                    А.И. Лутовинов</w:t>
      </w:r>
      <w:r>
        <w:tab/>
      </w:r>
      <w:r>
        <w:tab/>
      </w:r>
      <w:r>
        <w:tab/>
      </w:r>
      <w:r>
        <w:tab/>
        <w:t xml:space="preserve">             А.В. Цыбульский</w:t>
      </w:r>
    </w:p>
    <w:p w:rsidR="003471D7" w:rsidRDefault="003471D7" w:rsidP="00A93A43">
      <w:pPr>
        <w:pStyle w:val="52"/>
      </w:pPr>
      <w:r>
        <w:t>г. Нарьян-Мар</w:t>
      </w:r>
    </w:p>
    <w:p w:rsidR="003471D7" w:rsidRDefault="003471D7" w:rsidP="00A93A43">
      <w:r>
        <w:t>«___» _________ 201_ года</w:t>
      </w:r>
    </w:p>
    <w:p w:rsidR="003471D7" w:rsidRDefault="003471D7" w:rsidP="00A93A43">
      <w:r>
        <w:t>№ _____-оз</w:t>
      </w:r>
    </w:p>
    <w:p w:rsidR="003471D7" w:rsidRDefault="003471D7" w:rsidP="00A93A43">
      <w:pPr>
        <w:pStyle w:val="21a"/>
        <w:spacing w:before="0" w:beforeAutospacing="0" w:after="0"/>
        <w:rPr>
          <w:szCs w:val="24"/>
        </w:rPr>
      </w:pPr>
    </w:p>
    <w:p w:rsidR="003471D7" w:rsidRDefault="003471D7" w:rsidP="00A93A43">
      <w:pPr>
        <w:pStyle w:val="21a"/>
        <w:spacing w:before="0" w:beforeAutospacing="0" w:after="0"/>
        <w:rPr>
          <w:szCs w:val="24"/>
        </w:rPr>
      </w:pPr>
    </w:p>
    <w:p w:rsidR="003471D7" w:rsidRDefault="003471D7" w:rsidP="00A93A43">
      <w:pPr>
        <w:pStyle w:val="21a"/>
        <w:spacing w:before="0" w:beforeAutospacing="0" w:after="0"/>
        <w:rPr>
          <w:szCs w:val="24"/>
        </w:rPr>
      </w:pPr>
    </w:p>
    <w:p w:rsidR="003471D7" w:rsidRDefault="003471D7" w:rsidP="00A93A43">
      <w:pPr>
        <w:pStyle w:val="21a"/>
        <w:spacing w:before="0" w:beforeAutospacing="0" w:after="0"/>
        <w:rPr>
          <w:szCs w:val="24"/>
        </w:rPr>
      </w:pPr>
    </w:p>
    <w:p w:rsidR="003471D7" w:rsidRDefault="003471D7" w:rsidP="00A93A43">
      <w:pPr>
        <w:pStyle w:val="21a"/>
        <w:spacing w:before="0" w:beforeAutospacing="0" w:after="0"/>
        <w:rPr>
          <w:szCs w:val="24"/>
        </w:rPr>
      </w:pPr>
    </w:p>
    <w:p w:rsidR="003471D7" w:rsidRDefault="003471D7" w:rsidP="00A93A43">
      <w:pPr>
        <w:pStyle w:val="21a"/>
        <w:spacing w:before="0" w:beforeAutospacing="0" w:after="0"/>
        <w:rPr>
          <w:szCs w:val="24"/>
        </w:rPr>
      </w:pPr>
    </w:p>
    <w:p w:rsidR="003471D7" w:rsidRDefault="003471D7" w:rsidP="00A93A43">
      <w:pPr>
        <w:pStyle w:val="21a"/>
        <w:spacing w:before="0" w:beforeAutospacing="0" w:after="0"/>
        <w:rPr>
          <w:szCs w:val="24"/>
        </w:rPr>
      </w:pPr>
    </w:p>
    <w:p w:rsidR="003471D7" w:rsidRDefault="003471D7" w:rsidP="00A93A43">
      <w:pPr>
        <w:pStyle w:val="21a"/>
        <w:spacing w:before="0" w:beforeAutospacing="0" w:after="0"/>
        <w:rPr>
          <w:szCs w:val="24"/>
        </w:rPr>
      </w:pPr>
    </w:p>
    <w:p w:rsidR="003471D7" w:rsidRPr="00810731" w:rsidRDefault="003471D7" w:rsidP="00810731">
      <w:pPr>
        <w:pStyle w:val="21a"/>
        <w:spacing w:before="0" w:beforeAutospacing="0" w:after="0"/>
        <w:jc w:val="left"/>
        <w:rPr>
          <w:szCs w:val="24"/>
          <w:lang w:val="en-US"/>
        </w:rPr>
      </w:pPr>
    </w:p>
    <w:sectPr w:rsidR="003471D7" w:rsidRPr="00810731" w:rsidSect="003F59FA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1D7" w:rsidRDefault="003471D7">
      <w:r>
        <w:separator/>
      </w:r>
    </w:p>
  </w:endnote>
  <w:endnote w:type="continuationSeparator" w:id="0">
    <w:p w:rsidR="003471D7" w:rsidRDefault="00347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1D7" w:rsidRDefault="003471D7" w:rsidP="006C42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71D7" w:rsidRDefault="003471D7" w:rsidP="006C42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1D7" w:rsidRDefault="003471D7" w:rsidP="006C42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1D7" w:rsidRDefault="003471D7">
      <w:r>
        <w:separator/>
      </w:r>
    </w:p>
  </w:footnote>
  <w:footnote w:type="continuationSeparator" w:id="0">
    <w:p w:rsidR="003471D7" w:rsidRDefault="003471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2CD5"/>
    <w:multiLevelType w:val="hybridMultilevel"/>
    <w:tmpl w:val="3F02B9EA"/>
    <w:lvl w:ilvl="0" w:tplc="3B9056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2">
    <w:nsid w:val="0D0A74AE"/>
    <w:multiLevelType w:val="hybridMultilevel"/>
    <w:tmpl w:val="84984AE0"/>
    <w:lvl w:ilvl="0" w:tplc="0E1214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092650"/>
    <w:multiLevelType w:val="hybridMultilevel"/>
    <w:tmpl w:val="A85C5214"/>
    <w:lvl w:ilvl="0" w:tplc="63C887A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E7F47E7"/>
    <w:multiLevelType w:val="hybridMultilevel"/>
    <w:tmpl w:val="2766F9B6"/>
    <w:lvl w:ilvl="0" w:tplc="A87E7A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67D5F9C"/>
    <w:multiLevelType w:val="hybridMultilevel"/>
    <w:tmpl w:val="4E7C72DE"/>
    <w:lvl w:ilvl="0" w:tplc="32901D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6E7B2B"/>
    <w:multiLevelType w:val="hybridMultilevel"/>
    <w:tmpl w:val="835E2CE4"/>
    <w:lvl w:ilvl="0" w:tplc="40E4CE9A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7">
    <w:nsid w:val="17C21E99"/>
    <w:multiLevelType w:val="hybridMultilevel"/>
    <w:tmpl w:val="CFD826CA"/>
    <w:lvl w:ilvl="0" w:tplc="0308C5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DD1F7A"/>
    <w:multiLevelType w:val="hybridMultilevel"/>
    <w:tmpl w:val="29FE5D3C"/>
    <w:lvl w:ilvl="0" w:tplc="7C180222">
      <w:start w:val="1"/>
      <w:numFmt w:val="decimal"/>
      <w:lvlText w:val="%1."/>
      <w:lvlJc w:val="left"/>
      <w:pPr>
        <w:ind w:left="1680" w:hanging="9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BF63239"/>
    <w:multiLevelType w:val="hybridMultilevel"/>
    <w:tmpl w:val="097A10E8"/>
    <w:lvl w:ilvl="0" w:tplc="D02A959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2D2E0B19"/>
    <w:multiLevelType w:val="hybridMultilevel"/>
    <w:tmpl w:val="D8745C18"/>
    <w:lvl w:ilvl="0" w:tplc="EDF6BC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3160E47"/>
    <w:multiLevelType w:val="hybridMultilevel"/>
    <w:tmpl w:val="6406A756"/>
    <w:lvl w:ilvl="0" w:tplc="F816247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366E68E1"/>
    <w:multiLevelType w:val="hybridMultilevel"/>
    <w:tmpl w:val="A680EF76"/>
    <w:lvl w:ilvl="0" w:tplc="2978563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6E239D2"/>
    <w:multiLevelType w:val="hybridMultilevel"/>
    <w:tmpl w:val="25FA3E3A"/>
    <w:lvl w:ilvl="0" w:tplc="87705A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DC2750B"/>
    <w:multiLevelType w:val="hybridMultilevel"/>
    <w:tmpl w:val="00F28ADC"/>
    <w:lvl w:ilvl="0" w:tplc="7BF4A4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18503E"/>
    <w:multiLevelType w:val="hybridMultilevel"/>
    <w:tmpl w:val="11EAB0D8"/>
    <w:lvl w:ilvl="0" w:tplc="0D54C1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405072A2"/>
    <w:multiLevelType w:val="hybridMultilevel"/>
    <w:tmpl w:val="F3326B08"/>
    <w:lvl w:ilvl="0" w:tplc="3E7EC3E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72597B"/>
    <w:multiLevelType w:val="hybridMultilevel"/>
    <w:tmpl w:val="BF8A98B0"/>
    <w:lvl w:ilvl="0" w:tplc="170452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DDF31DE"/>
    <w:multiLevelType w:val="hybridMultilevel"/>
    <w:tmpl w:val="7B76CFD4"/>
    <w:lvl w:ilvl="0" w:tplc="1F66E7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5C123F6"/>
    <w:multiLevelType w:val="hybridMultilevel"/>
    <w:tmpl w:val="0172BA6C"/>
    <w:lvl w:ilvl="0" w:tplc="82EAEF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8644F53"/>
    <w:multiLevelType w:val="hybridMultilevel"/>
    <w:tmpl w:val="996E80B2"/>
    <w:lvl w:ilvl="0" w:tplc="66D686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A153D3"/>
    <w:multiLevelType w:val="hybridMultilevel"/>
    <w:tmpl w:val="39B8C54A"/>
    <w:lvl w:ilvl="0" w:tplc="01323C7E">
      <w:start w:val="1"/>
      <w:numFmt w:val="none"/>
      <w:lvlText w:val="3)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7DA6232"/>
    <w:multiLevelType w:val="hybridMultilevel"/>
    <w:tmpl w:val="777E7C2E"/>
    <w:lvl w:ilvl="0" w:tplc="3C0E730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698605D9"/>
    <w:multiLevelType w:val="hybridMultilevel"/>
    <w:tmpl w:val="B176A3EC"/>
    <w:lvl w:ilvl="0" w:tplc="463608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A650527"/>
    <w:multiLevelType w:val="hybridMultilevel"/>
    <w:tmpl w:val="A4F60E8E"/>
    <w:lvl w:ilvl="0" w:tplc="73D2D89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730C5C92"/>
    <w:multiLevelType w:val="hybridMultilevel"/>
    <w:tmpl w:val="95123652"/>
    <w:lvl w:ilvl="0" w:tplc="8654C770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79D65EA1"/>
    <w:multiLevelType w:val="hybridMultilevel"/>
    <w:tmpl w:val="F7DA25A4"/>
    <w:lvl w:ilvl="0" w:tplc="A36CE65C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6"/>
  </w:num>
  <w:num w:numId="5">
    <w:abstractNumId w:val="25"/>
  </w:num>
  <w:num w:numId="6">
    <w:abstractNumId w:val="22"/>
  </w:num>
  <w:num w:numId="7">
    <w:abstractNumId w:val="15"/>
  </w:num>
  <w:num w:numId="8">
    <w:abstractNumId w:val="2"/>
  </w:num>
  <w:num w:numId="9">
    <w:abstractNumId w:val="26"/>
  </w:num>
  <w:num w:numId="10">
    <w:abstractNumId w:val="21"/>
  </w:num>
  <w:num w:numId="11">
    <w:abstractNumId w:val="17"/>
  </w:num>
  <w:num w:numId="12">
    <w:abstractNumId w:val="24"/>
  </w:num>
  <w:num w:numId="13">
    <w:abstractNumId w:val="8"/>
  </w:num>
  <w:num w:numId="14">
    <w:abstractNumId w:val="4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19"/>
  </w:num>
  <w:num w:numId="20">
    <w:abstractNumId w:val="5"/>
  </w:num>
  <w:num w:numId="21">
    <w:abstractNumId w:val="0"/>
  </w:num>
  <w:num w:numId="22">
    <w:abstractNumId w:val="7"/>
  </w:num>
  <w:num w:numId="23">
    <w:abstractNumId w:val="16"/>
  </w:num>
  <w:num w:numId="24">
    <w:abstractNumId w:val="20"/>
  </w:num>
  <w:num w:numId="25">
    <w:abstractNumId w:val="23"/>
  </w:num>
  <w:num w:numId="26">
    <w:abstractNumId w:val="12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6CE0"/>
    <w:rsid w:val="000031F9"/>
    <w:rsid w:val="00007A35"/>
    <w:rsid w:val="00010A11"/>
    <w:rsid w:val="00012057"/>
    <w:rsid w:val="000124D3"/>
    <w:rsid w:val="00016498"/>
    <w:rsid w:val="000177F0"/>
    <w:rsid w:val="00020B67"/>
    <w:rsid w:val="000245C5"/>
    <w:rsid w:val="000248AB"/>
    <w:rsid w:val="00025765"/>
    <w:rsid w:val="000262AE"/>
    <w:rsid w:val="0003032D"/>
    <w:rsid w:val="000355FC"/>
    <w:rsid w:val="00036852"/>
    <w:rsid w:val="00041929"/>
    <w:rsid w:val="000459A2"/>
    <w:rsid w:val="00051E6B"/>
    <w:rsid w:val="000534FC"/>
    <w:rsid w:val="0006024F"/>
    <w:rsid w:val="0006152E"/>
    <w:rsid w:val="00062ABF"/>
    <w:rsid w:val="00065CD1"/>
    <w:rsid w:val="00067D1E"/>
    <w:rsid w:val="00071D2E"/>
    <w:rsid w:val="00073F0E"/>
    <w:rsid w:val="000755DE"/>
    <w:rsid w:val="0007560C"/>
    <w:rsid w:val="00080826"/>
    <w:rsid w:val="000842C4"/>
    <w:rsid w:val="000929B1"/>
    <w:rsid w:val="00093738"/>
    <w:rsid w:val="00095E46"/>
    <w:rsid w:val="000B5D5F"/>
    <w:rsid w:val="000B6BA9"/>
    <w:rsid w:val="000C3B2D"/>
    <w:rsid w:val="000D133C"/>
    <w:rsid w:val="000E205B"/>
    <w:rsid w:val="000F5C63"/>
    <w:rsid w:val="000F6979"/>
    <w:rsid w:val="00100C2C"/>
    <w:rsid w:val="00105D84"/>
    <w:rsid w:val="00112988"/>
    <w:rsid w:val="001133D3"/>
    <w:rsid w:val="00113BF2"/>
    <w:rsid w:val="00116C2C"/>
    <w:rsid w:val="0011704C"/>
    <w:rsid w:val="0013084E"/>
    <w:rsid w:val="001325FC"/>
    <w:rsid w:val="00133887"/>
    <w:rsid w:val="001341AC"/>
    <w:rsid w:val="00135208"/>
    <w:rsid w:val="00136CB5"/>
    <w:rsid w:val="001402CF"/>
    <w:rsid w:val="001443B4"/>
    <w:rsid w:val="0014656F"/>
    <w:rsid w:val="001535FB"/>
    <w:rsid w:val="00153A76"/>
    <w:rsid w:val="001579FE"/>
    <w:rsid w:val="00162B4B"/>
    <w:rsid w:val="001717EE"/>
    <w:rsid w:val="001766E9"/>
    <w:rsid w:val="0019256D"/>
    <w:rsid w:val="001948B3"/>
    <w:rsid w:val="001977BA"/>
    <w:rsid w:val="001A07E3"/>
    <w:rsid w:val="001A0F3A"/>
    <w:rsid w:val="001A3C26"/>
    <w:rsid w:val="001A4A37"/>
    <w:rsid w:val="001A5017"/>
    <w:rsid w:val="001A5285"/>
    <w:rsid w:val="001A6583"/>
    <w:rsid w:val="001A79B7"/>
    <w:rsid w:val="001B49F7"/>
    <w:rsid w:val="001B6C2E"/>
    <w:rsid w:val="001C584C"/>
    <w:rsid w:val="001C5E16"/>
    <w:rsid w:val="001D1AA1"/>
    <w:rsid w:val="001D2E05"/>
    <w:rsid w:val="001D3C93"/>
    <w:rsid w:val="001D4473"/>
    <w:rsid w:val="001E02F8"/>
    <w:rsid w:val="001E35C9"/>
    <w:rsid w:val="001E7AE1"/>
    <w:rsid w:val="001F0FB5"/>
    <w:rsid w:val="001F129C"/>
    <w:rsid w:val="001F25A2"/>
    <w:rsid w:val="001F5CA6"/>
    <w:rsid w:val="0020169E"/>
    <w:rsid w:val="00202339"/>
    <w:rsid w:val="0020387D"/>
    <w:rsid w:val="002068DD"/>
    <w:rsid w:val="002075E9"/>
    <w:rsid w:val="0021026A"/>
    <w:rsid w:val="00217927"/>
    <w:rsid w:val="00224877"/>
    <w:rsid w:val="0022599A"/>
    <w:rsid w:val="00226F43"/>
    <w:rsid w:val="00227B66"/>
    <w:rsid w:val="00230D19"/>
    <w:rsid w:val="00237F3B"/>
    <w:rsid w:val="00243FCD"/>
    <w:rsid w:val="00246AB5"/>
    <w:rsid w:val="00247CA1"/>
    <w:rsid w:val="00250648"/>
    <w:rsid w:val="00260417"/>
    <w:rsid w:val="00261DDB"/>
    <w:rsid w:val="00262D34"/>
    <w:rsid w:val="00264E81"/>
    <w:rsid w:val="00270C0C"/>
    <w:rsid w:val="00271E96"/>
    <w:rsid w:val="002817C5"/>
    <w:rsid w:val="00284BF7"/>
    <w:rsid w:val="00284EEB"/>
    <w:rsid w:val="00286784"/>
    <w:rsid w:val="00286E3E"/>
    <w:rsid w:val="00290D83"/>
    <w:rsid w:val="00290E6B"/>
    <w:rsid w:val="00293262"/>
    <w:rsid w:val="0029328F"/>
    <w:rsid w:val="002A27C0"/>
    <w:rsid w:val="002A7412"/>
    <w:rsid w:val="002B1DA4"/>
    <w:rsid w:val="002B5488"/>
    <w:rsid w:val="002C124C"/>
    <w:rsid w:val="002C4F91"/>
    <w:rsid w:val="002D34FA"/>
    <w:rsid w:val="002D769F"/>
    <w:rsid w:val="002E2C75"/>
    <w:rsid w:val="002E2FD1"/>
    <w:rsid w:val="002E7B94"/>
    <w:rsid w:val="002E7E65"/>
    <w:rsid w:val="002F1BB1"/>
    <w:rsid w:val="002F2355"/>
    <w:rsid w:val="002F2E3A"/>
    <w:rsid w:val="002F7B1D"/>
    <w:rsid w:val="0030039F"/>
    <w:rsid w:val="003035A1"/>
    <w:rsid w:val="00306A74"/>
    <w:rsid w:val="00307270"/>
    <w:rsid w:val="003105A7"/>
    <w:rsid w:val="003121F5"/>
    <w:rsid w:val="003220DE"/>
    <w:rsid w:val="003259DE"/>
    <w:rsid w:val="00326FD4"/>
    <w:rsid w:val="00327750"/>
    <w:rsid w:val="00330185"/>
    <w:rsid w:val="00330A06"/>
    <w:rsid w:val="00331D77"/>
    <w:rsid w:val="003340BE"/>
    <w:rsid w:val="00337803"/>
    <w:rsid w:val="00340619"/>
    <w:rsid w:val="00343C54"/>
    <w:rsid w:val="003471D7"/>
    <w:rsid w:val="0035284D"/>
    <w:rsid w:val="00360302"/>
    <w:rsid w:val="00370610"/>
    <w:rsid w:val="003717C6"/>
    <w:rsid w:val="003731AE"/>
    <w:rsid w:val="003733FE"/>
    <w:rsid w:val="00376378"/>
    <w:rsid w:val="00384E37"/>
    <w:rsid w:val="00385170"/>
    <w:rsid w:val="003878B8"/>
    <w:rsid w:val="00390332"/>
    <w:rsid w:val="0039171D"/>
    <w:rsid w:val="003A3011"/>
    <w:rsid w:val="003A303A"/>
    <w:rsid w:val="003A35F5"/>
    <w:rsid w:val="003A4A1B"/>
    <w:rsid w:val="003A6475"/>
    <w:rsid w:val="003B0A31"/>
    <w:rsid w:val="003B0BF6"/>
    <w:rsid w:val="003B3F82"/>
    <w:rsid w:val="003B7DED"/>
    <w:rsid w:val="003C0E2C"/>
    <w:rsid w:val="003C389B"/>
    <w:rsid w:val="003C7069"/>
    <w:rsid w:val="003C7DC8"/>
    <w:rsid w:val="003D3D14"/>
    <w:rsid w:val="003D6E41"/>
    <w:rsid w:val="003E14F3"/>
    <w:rsid w:val="003E2816"/>
    <w:rsid w:val="003E4C84"/>
    <w:rsid w:val="003E6388"/>
    <w:rsid w:val="003F1730"/>
    <w:rsid w:val="003F4E59"/>
    <w:rsid w:val="003F59FA"/>
    <w:rsid w:val="00401B75"/>
    <w:rsid w:val="0040542C"/>
    <w:rsid w:val="00405649"/>
    <w:rsid w:val="004065E2"/>
    <w:rsid w:val="00406D54"/>
    <w:rsid w:val="00410BEA"/>
    <w:rsid w:val="00410EA1"/>
    <w:rsid w:val="0041266D"/>
    <w:rsid w:val="00415B1B"/>
    <w:rsid w:val="00417DD0"/>
    <w:rsid w:val="00421F20"/>
    <w:rsid w:val="0042202D"/>
    <w:rsid w:val="004220E5"/>
    <w:rsid w:val="00425576"/>
    <w:rsid w:val="004264CD"/>
    <w:rsid w:val="0043344C"/>
    <w:rsid w:val="0043370F"/>
    <w:rsid w:val="00434753"/>
    <w:rsid w:val="00436DC3"/>
    <w:rsid w:val="00436DC5"/>
    <w:rsid w:val="004417B7"/>
    <w:rsid w:val="00442693"/>
    <w:rsid w:val="004436F6"/>
    <w:rsid w:val="0044604E"/>
    <w:rsid w:val="00446695"/>
    <w:rsid w:val="00446AD8"/>
    <w:rsid w:val="004500C3"/>
    <w:rsid w:val="0045205E"/>
    <w:rsid w:val="00452449"/>
    <w:rsid w:val="004546D6"/>
    <w:rsid w:val="00454818"/>
    <w:rsid w:val="00462EDC"/>
    <w:rsid w:val="0046542D"/>
    <w:rsid w:val="00483D67"/>
    <w:rsid w:val="00486B4D"/>
    <w:rsid w:val="00486CE0"/>
    <w:rsid w:val="00491AD4"/>
    <w:rsid w:val="00493E43"/>
    <w:rsid w:val="00494050"/>
    <w:rsid w:val="00494D22"/>
    <w:rsid w:val="004A19F8"/>
    <w:rsid w:val="004A2199"/>
    <w:rsid w:val="004A5372"/>
    <w:rsid w:val="004A6624"/>
    <w:rsid w:val="004A6FFB"/>
    <w:rsid w:val="004B0D7A"/>
    <w:rsid w:val="004B0F0D"/>
    <w:rsid w:val="004B0FB0"/>
    <w:rsid w:val="004B33B3"/>
    <w:rsid w:val="004B35D0"/>
    <w:rsid w:val="004B3D49"/>
    <w:rsid w:val="004B4AA5"/>
    <w:rsid w:val="004B5495"/>
    <w:rsid w:val="004C2477"/>
    <w:rsid w:val="004C2862"/>
    <w:rsid w:val="004C2886"/>
    <w:rsid w:val="004C2B87"/>
    <w:rsid w:val="004D71B3"/>
    <w:rsid w:val="004E5E43"/>
    <w:rsid w:val="004E6AC5"/>
    <w:rsid w:val="004E6D83"/>
    <w:rsid w:val="004F29F2"/>
    <w:rsid w:val="00501500"/>
    <w:rsid w:val="005044FA"/>
    <w:rsid w:val="00513702"/>
    <w:rsid w:val="005144AC"/>
    <w:rsid w:val="00514537"/>
    <w:rsid w:val="00522B77"/>
    <w:rsid w:val="00522FEC"/>
    <w:rsid w:val="00527B3E"/>
    <w:rsid w:val="005324ED"/>
    <w:rsid w:val="00533139"/>
    <w:rsid w:val="00540386"/>
    <w:rsid w:val="00542F58"/>
    <w:rsid w:val="0054478C"/>
    <w:rsid w:val="005456D7"/>
    <w:rsid w:val="005470FC"/>
    <w:rsid w:val="0055031A"/>
    <w:rsid w:val="005511A0"/>
    <w:rsid w:val="00552B94"/>
    <w:rsid w:val="00554145"/>
    <w:rsid w:val="00554751"/>
    <w:rsid w:val="00555707"/>
    <w:rsid w:val="005614A5"/>
    <w:rsid w:val="00561D02"/>
    <w:rsid w:val="00570FA9"/>
    <w:rsid w:val="005717DC"/>
    <w:rsid w:val="00571BF7"/>
    <w:rsid w:val="00574EF3"/>
    <w:rsid w:val="00575439"/>
    <w:rsid w:val="00584D4F"/>
    <w:rsid w:val="00594D6D"/>
    <w:rsid w:val="00595A7E"/>
    <w:rsid w:val="00596E5D"/>
    <w:rsid w:val="005A088A"/>
    <w:rsid w:val="005A1F18"/>
    <w:rsid w:val="005B17D6"/>
    <w:rsid w:val="005C0969"/>
    <w:rsid w:val="005C1504"/>
    <w:rsid w:val="005C6ED0"/>
    <w:rsid w:val="005D1CD5"/>
    <w:rsid w:val="005E1B10"/>
    <w:rsid w:val="005E3A55"/>
    <w:rsid w:val="005F52BB"/>
    <w:rsid w:val="005F6C80"/>
    <w:rsid w:val="005F7B6E"/>
    <w:rsid w:val="0060230E"/>
    <w:rsid w:val="006057CC"/>
    <w:rsid w:val="00605FE7"/>
    <w:rsid w:val="006113DB"/>
    <w:rsid w:val="00611E9F"/>
    <w:rsid w:val="00613202"/>
    <w:rsid w:val="006132FD"/>
    <w:rsid w:val="006167A4"/>
    <w:rsid w:val="00622992"/>
    <w:rsid w:val="00624E96"/>
    <w:rsid w:val="006257D2"/>
    <w:rsid w:val="00634D6E"/>
    <w:rsid w:val="00635530"/>
    <w:rsid w:val="006426C2"/>
    <w:rsid w:val="00644889"/>
    <w:rsid w:val="00646736"/>
    <w:rsid w:val="006478A7"/>
    <w:rsid w:val="006505CD"/>
    <w:rsid w:val="00650886"/>
    <w:rsid w:val="006509B3"/>
    <w:rsid w:val="00651D15"/>
    <w:rsid w:val="00653B8D"/>
    <w:rsid w:val="00654203"/>
    <w:rsid w:val="00654456"/>
    <w:rsid w:val="0065455A"/>
    <w:rsid w:val="006546D9"/>
    <w:rsid w:val="006562A3"/>
    <w:rsid w:val="00666D76"/>
    <w:rsid w:val="00670948"/>
    <w:rsid w:val="0067729F"/>
    <w:rsid w:val="0067756B"/>
    <w:rsid w:val="00683CCA"/>
    <w:rsid w:val="00684830"/>
    <w:rsid w:val="0068692A"/>
    <w:rsid w:val="006916F6"/>
    <w:rsid w:val="006920BC"/>
    <w:rsid w:val="006A16AB"/>
    <w:rsid w:val="006A27D0"/>
    <w:rsid w:val="006A621C"/>
    <w:rsid w:val="006B171B"/>
    <w:rsid w:val="006B4A30"/>
    <w:rsid w:val="006B6137"/>
    <w:rsid w:val="006B7291"/>
    <w:rsid w:val="006C0A91"/>
    <w:rsid w:val="006C218F"/>
    <w:rsid w:val="006C426B"/>
    <w:rsid w:val="006C4F5B"/>
    <w:rsid w:val="006C6EDE"/>
    <w:rsid w:val="006D2704"/>
    <w:rsid w:val="006D4128"/>
    <w:rsid w:val="006D5173"/>
    <w:rsid w:val="006D7012"/>
    <w:rsid w:val="006E0E69"/>
    <w:rsid w:val="006E3CD6"/>
    <w:rsid w:val="006E51C6"/>
    <w:rsid w:val="006E6724"/>
    <w:rsid w:val="006F03A9"/>
    <w:rsid w:val="006F2F9F"/>
    <w:rsid w:val="00700610"/>
    <w:rsid w:val="00703B09"/>
    <w:rsid w:val="007076E1"/>
    <w:rsid w:val="00707A15"/>
    <w:rsid w:val="007133E6"/>
    <w:rsid w:val="00721A2F"/>
    <w:rsid w:val="00722A83"/>
    <w:rsid w:val="00722AC1"/>
    <w:rsid w:val="00724101"/>
    <w:rsid w:val="0072563B"/>
    <w:rsid w:val="007271BB"/>
    <w:rsid w:val="00730330"/>
    <w:rsid w:val="00734E9A"/>
    <w:rsid w:val="00735A5C"/>
    <w:rsid w:val="007402FF"/>
    <w:rsid w:val="00740425"/>
    <w:rsid w:val="00740D70"/>
    <w:rsid w:val="00755B54"/>
    <w:rsid w:val="00757179"/>
    <w:rsid w:val="00760E9B"/>
    <w:rsid w:val="00761752"/>
    <w:rsid w:val="007631B3"/>
    <w:rsid w:val="007668A9"/>
    <w:rsid w:val="007668B4"/>
    <w:rsid w:val="00770A90"/>
    <w:rsid w:val="00772615"/>
    <w:rsid w:val="00772974"/>
    <w:rsid w:val="00774DBA"/>
    <w:rsid w:val="0077599F"/>
    <w:rsid w:val="0077621F"/>
    <w:rsid w:val="00783493"/>
    <w:rsid w:val="00784DC4"/>
    <w:rsid w:val="007908A5"/>
    <w:rsid w:val="00792326"/>
    <w:rsid w:val="00792FB7"/>
    <w:rsid w:val="0079335E"/>
    <w:rsid w:val="007953CA"/>
    <w:rsid w:val="007A0231"/>
    <w:rsid w:val="007A15AA"/>
    <w:rsid w:val="007A15CD"/>
    <w:rsid w:val="007A2340"/>
    <w:rsid w:val="007A2F63"/>
    <w:rsid w:val="007A57FB"/>
    <w:rsid w:val="007A6B4E"/>
    <w:rsid w:val="007A752E"/>
    <w:rsid w:val="007B0683"/>
    <w:rsid w:val="007B2E4E"/>
    <w:rsid w:val="007B4F1F"/>
    <w:rsid w:val="007B72D0"/>
    <w:rsid w:val="007C162C"/>
    <w:rsid w:val="007C1C8C"/>
    <w:rsid w:val="007C6FAD"/>
    <w:rsid w:val="007D1C0E"/>
    <w:rsid w:val="007D7751"/>
    <w:rsid w:val="007D7AE9"/>
    <w:rsid w:val="007E35B4"/>
    <w:rsid w:val="007F1FD8"/>
    <w:rsid w:val="007F3829"/>
    <w:rsid w:val="007F38F4"/>
    <w:rsid w:val="007F4792"/>
    <w:rsid w:val="007F48FA"/>
    <w:rsid w:val="007F6D59"/>
    <w:rsid w:val="008005BA"/>
    <w:rsid w:val="00800851"/>
    <w:rsid w:val="00801B6E"/>
    <w:rsid w:val="00803FFC"/>
    <w:rsid w:val="0080448E"/>
    <w:rsid w:val="00805D55"/>
    <w:rsid w:val="00810731"/>
    <w:rsid w:val="00810761"/>
    <w:rsid w:val="00814223"/>
    <w:rsid w:val="00816CB5"/>
    <w:rsid w:val="00817E5B"/>
    <w:rsid w:val="00820FDA"/>
    <w:rsid w:val="00821681"/>
    <w:rsid w:val="00823BA3"/>
    <w:rsid w:val="00826149"/>
    <w:rsid w:val="00826660"/>
    <w:rsid w:val="00826B8E"/>
    <w:rsid w:val="00830B23"/>
    <w:rsid w:val="00830FF2"/>
    <w:rsid w:val="0083258D"/>
    <w:rsid w:val="00834F79"/>
    <w:rsid w:val="00841C27"/>
    <w:rsid w:val="008502D5"/>
    <w:rsid w:val="00854FCA"/>
    <w:rsid w:val="00856C84"/>
    <w:rsid w:val="00866515"/>
    <w:rsid w:val="00873E3B"/>
    <w:rsid w:val="0087491E"/>
    <w:rsid w:val="0087579A"/>
    <w:rsid w:val="00876EE5"/>
    <w:rsid w:val="00877A9A"/>
    <w:rsid w:val="008803DB"/>
    <w:rsid w:val="008822CD"/>
    <w:rsid w:val="00883644"/>
    <w:rsid w:val="0088438C"/>
    <w:rsid w:val="00885EB0"/>
    <w:rsid w:val="00891F08"/>
    <w:rsid w:val="0089354F"/>
    <w:rsid w:val="008956D8"/>
    <w:rsid w:val="00895933"/>
    <w:rsid w:val="008A1114"/>
    <w:rsid w:val="008A2035"/>
    <w:rsid w:val="008A4384"/>
    <w:rsid w:val="008A43C1"/>
    <w:rsid w:val="008A4B29"/>
    <w:rsid w:val="008B5225"/>
    <w:rsid w:val="008C0066"/>
    <w:rsid w:val="008C144E"/>
    <w:rsid w:val="008C1CFA"/>
    <w:rsid w:val="008C3ED3"/>
    <w:rsid w:val="008C607A"/>
    <w:rsid w:val="008C7B28"/>
    <w:rsid w:val="008D0F7A"/>
    <w:rsid w:val="008D3330"/>
    <w:rsid w:val="008D3ADA"/>
    <w:rsid w:val="008D6633"/>
    <w:rsid w:val="008E1B7B"/>
    <w:rsid w:val="008E797F"/>
    <w:rsid w:val="008F41CD"/>
    <w:rsid w:val="00900C06"/>
    <w:rsid w:val="00901E1C"/>
    <w:rsid w:val="00906942"/>
    <w:rsid w:val="00910FCC"/>
    <w:rsid w:val="009134AF"/>
    <w:rsid w:val="00913E98"/>
    <w:rsid w:val="00914292"/>
    <w:rsid w:val="009163C9"/>
    <w:rsid w:val="00922264"/>
    <w:rsid w:val="00924E1F"/>
    <w:rsid w:val="00930D12"/>
    <w:rsid w:val="00937A20"/>
    <w:rsid w:val="00937FE0"/>
    <w:rsid w:val="00940E26"/>
    <w:rsid w:val="00940E37"/>
    <w:rsid w:val="009414CB"/>
    <w:rsid w:val="009414E5"/>
    <w:rsid w:val="00943B51"/>
    <w:rsid w:val="00944768"/>
    <w:rsid w:val="009527FF"/>
    <w:rsid w:val="00953CE0"/>
    <w:rsid w:val="00955404"/>
    <w:rsid w:val="00957876"/>
    <w:rsid w:val="00961F10"/>
    <w:rsid w:val="00961FC3"/>
    <w:rsid w:val="00962BAE"/>
    <w:rsid w:val="00963C3B"/>
    <w:rsid w:val="00963E61"/>
    <w:rsid w:val="00964AD0"/>
    <w:rsid w:val="00972D92"/>
    <w:rsid w:val="009765E3"/>
    <w:rsid w:val="00977671"/>
    <w:rsid w:val="009823F3"/>
    <w:rsid w:val="00984514"/>
    <w:rsid w:val="009910AB"/>
    <w:rsid w:val="00991799"/>
    <w:rsid w:val="00992F6A"/>
    <w:rsid w:val="0099343B"/>
    <w:rsid w:val="00994399"/>
    <w:rsid w:val="009944A2"/>
    <w:rsid w:val="00994647"/>
    <w:rsid w:val="00995233"/>
    <w:rsid w:val="009A23C1"/>
    <w:rsid w:val="009A244A"/>
    <w:rsid w:val="009A5976"/>
    <w:rsid w:val="009B0F28"/>
    <w:rsid w:val="009B172B"/>
    <w:rsid w:val="009B3D0D"/>
    <w:rsid w:val="009B7120"/>
    <w:rsid w:val="009D0EB0"/>
    <w:rsid w:val="009D41F0"/>
    <w:rsid w:val="009E31BD"/>
    <w:rsid w:val="009F0A38"/>
    <w:rsid w:val="009F0FC8"/>
    <w:rsid w:val="009F1DC9"/>
    <w:rsid w:val="009F40E2"/>
    <w:rsid w:val="009F4911"/>
    <w:rsid w:val="009F6B36"/>
    <w:rsid w:val="00A0466E"/>
    <w:rsid w:val="00A05F12"/>
    <w:rsid w:val="00A063F0"/>
    <w:rsid w:val="00A118C2"/>
    <w:rsid w:val="00A20560"/>
    <w:rsid w:val="00A210CC"/>
    <w:rsid w:val="00A23C7B"/>
    <w:rsid w:val="00A31229"/>
    <w:rsid w:val="00A35707"/>
    <w:rsid w:val="00A360AA"/>
    <w:rsid w:val="00A371E6"/>
    <w:rsid w:val="00A406D5"/>
    <w:rsid w:val="00A43846"/>
    <w:rsid w:val="00A44A29"/>
    <w:rsid w:val="00A4567C"/>
    <w:rsid w:val="00A528F2"/>
    <w:rsid w:val="00A544BC"/>
    <w:rsid w:val="00A6200B"/>
    <w:rsid w:val="00A63001"/>
    <w:rsid w:val="00A70C2C"/>
    <w:rsid w:val="00A77237"/>
    <w:rsid w:val="00A846C2"/>
    <w:rsid w:val="00A8740C"/>
    <w:rsid w:val="00A9025B"/>
    <w:rsid w:val="00A91144"/>
    <w:rsid w:val="00A93A43"/>
    <w:rsid w:val="00A93A96"/>
    <w:rsid w:val="00A94876"/>
    <w:rsid w:val="00A97036"/>
    <w:rsid w:val="00AA0B54"/>
    <w:rsid w:val="00AA0C99"/>
    <w:rsid w:val="00AA47F3"/>
    <w:rsid w:val="00AA61F2"/>
    <w:rsid w:val="00AA7388"/>
    <w:rsid w:val="00AB2A53"/>
    <w:rsid w:val="00AB7333"/>
    <w:rsid w:val="00AC6D5D"/>
    <w:rsid w:val="00AC74EC"/>
    <w:rsid w:val="00AD6362"/>
    <w:rsid w:val="00AE11D2"/>
    <w:rsid w:val="00AE31F9"/>
    <w:rsid w:val="00AE5A93"/>
    <w:rsid w:val="00AF325D"/>
    <w:rsid w:val="00B00FD6"/>
    <w:rsid w:val="00B0396D"/>
    <w:rsid w:val="00B05765"/>
    <w:rsid w:val="00B07E68"/>
    <w:rsid w:val="00B233CE"/>
    <w:rsid w:val="00B236F8"/>
    <w:rsid w:val="00B26033"/>
    <w:rsid w:val="00B31CC6"/>
    <w:rsid w:val="00B3233E"/>
    <w:rsid w:val="00B4212B"/>
    <w:rsid w:val="00B43AA0"/>
    <w:rsid w:val="00B46966"/>
    <w:rsid w:val="00B46F93"/>
    <w:rsid w:val="00B46FA9"/>
    <w:rsid w:val="00B5334D"/>
    <w:rsid w:val="00B53584"/>
    <w:rsid w:val="00B53F67"/>
    <w:rsid w:val="00B671FF"/>
    <w:rsid w:val="00B67C13"/>
    <w:rsid w:val="00B707DC"/>
    <w:rsid w:val="00B71313"/>
    <w:rsid w:val="00B718D1"/>
    <w:rsid w:val="00B7474F"/>
    <w:rsid w:val="00B758F5"/>
    <w:rsid w:val="00B777D1"/>
    <w:rsid w:val="00B86A16"/>
    <w:rsid w:val="00B93108"/>
    <w:rsid w:val="00B97A36"/>
    <w:rsid w:val="00BA346D"/>
    <w:rsid w:val="00BB3BB8"/>
    <w:rsid w:val="00BB5703"/>
    <w:rsid w:val="00BB57A7"/>
    <w:rsid w:val="00BB640D"/>
    <w:rsid w:val="00BC02CC"/>
    <w:rsid w:val="00BC0989"/>
    <w:rsid w:val="00BC59AB"/>
    <w:rsid w:val="00BC7DBD"/>
    <w:rsid w:val="00BD2903"/>
    <w:rsid w:val="00BE0FD5"/>
    <w:rsid w:val="00BE699E"/>
    <w:rsid w:val="00BF1539"/>
    <w:rsid w:val="00BF254A"/>
    <w:rsid w:val="00BF3440"/>
    <w:rsid w:val="00BF3F12"/>
    <w:rsid w:val="00BF74E3"/>
    <w:rsid w:val="00C0076D"/>
    <w:rsid w:val="00C05E1A"/>
    <w:rsid w:val="00C07AE0"/>
    <w:rsid w:val="00C12BF3"/>
    <w:rsid w:val="00C12F77"/>
    <w:rsid w:val="00C1564C"/>
    <w:rsid w:val="00C1576A"/>
    <w:rsid w:val="00C16EAD"/>
    <w:rsid w:val="00C21541"/>
    <w:rsid w:val="00C215B4"/>
    <w:rsid w:val="00C227CF"/>
    <w:rsid w:val="00C2416E"/>
    <w:rsid w:val="00C275A2"/>
    <w:rsid w:val="00C276F2"/>
    <w:rsid w:val="00C27A51"/>
    <w:rsid w:val="00C30888"/>
    <w:rsid w:val="00C32C08"/>
    <w:rsid w:val="00C341F2"/>
    <w:rsid w:val="00C3478D"/>
    <w:rsid w:val="00C35D1D"/>
    <w:rsid w:val="00C416A9"/>
    <w:rsid w:val="00C42FB8"/>
    <w:rsid w:val="00C45A60"/>
    <w:rsid w:val="00C53231"/>
    <w:rsid w:val="00C54CBD"/>
    <w:rsid w:val="00C54E18"/>
    <w:rsid w:val="00C55AAC"/>
    <w:rsid w:val="00C56615"/>
    <w:rsid w:val="00C57035"/>
    <w:rsid w:val="00C57672"/>
    <w:rsid w:val="00C57B1E"/>
    <w:rsid w:val="00C57C15"/>
    <w:rsid w:val="00C70597"/>
    <w:rsid w:val="00C71C5D"/>
    <w:rsid w:val="00C806E1"/>
    <w:rsid w:val="00C81816"/>
    <w:rsid w:val="00C819BA"/>
    <w:rsid w:val="00C8375C"/>
    <w:rsid w:val="00C85CE2"/>
    <w:rsid w:val="00C85DC7"/>
    <w:rsid w:val="00C86AF6"/>
    <w:rsid w:val="00C873EA"/>
    <w:rsid w:val="00C91A2A"/>
    <w:rsid w:val="00C93BE2"/>
    <w:rsid w:val="00CA14D2"/>
    <w:rsid w:val="00CA3BEA"/>
    <w:rsid w:val="00CA475B"/>
    <w:rsid w:val="00CA7C84"/>
    <w:rsid w:val="00CB2BE9"/>
    <w:rsid w:val="00CB6663"/>
    <w:rsid w:val="00CC4E65"/>
    <w:rsid w:val="00CC5139"/>
    <w:rsid w:val="00CC6A3F"/>
    <w:rsid w:val="00CC6AA6"/>
    <w:rsid w:val="00CD30F0"/>
    <w:rsid w:val="00CD34B8"/>
    <w:rsid w:val="00CD4243"/>
    <w:rsid w:val="00CD49C8"/>
    <w:rsid w:val="00CD6E23"/>
    <w:rsid w:val="00CE0306"/>
    <w:rsid w:val="00CE0F22"/>
    <w:rsid w:val="00CE3340"/>
    <w:rsid w:val="00CE538A"/>
    <w:rsid w:val="00CF1A28"/>
    <w:rsid w:val="00CF2233"/>
    <w:rsid w:val="00CF257A"/>
    <w:rsid w:val="00CF2E1C"/>
    <w:rsid w:val="00CF2E80"/>
    <w:rsid w:val="00CF3297"/>
    <w:rsid w:val="00CF7874"/>
    <w:rsid w:val="00CF7F91"/>
    <w:rsid w:val="00D01373"/>
    <w:rsid w:val="00D0357B"/>
    <w:rsid w:val="00D039C4"/>
    <w:rsid w:val="00D04D9B"/>
    <w:rsid w:val="00D06727"/>
    <w:rsid w:val="00D07A1B"/>
    <w:rsid w:val="00D100F4"/>
    <w:rsid w:val="00D12710"/>
    <w:rsid w:val="00D13695"/>
    <w:rsid w:val="00D14B17"/>
    <w:rsid w:val="00D14E68"/>
    <w:rsid w:val="00D245C7"/>
    <w:rsid w:val="00D2729D"/>
    <w:rsid w:val="00D27323"/>
    <w:rsid w:val="00D31145"/>
    <w:rsid w:val="00D3505B"/>
    <w:rsid w:val="00D414F6"/>
    <w:rsid w:val="00D41F6A"/>
    <w:rsid w:val="00D4349A"/>
    <w:rsid w:val="00D47096"/>
    <w:rsid w:val="00D52D25"/>
    <w:rsid w:val="00D541CE"/>
    <w:rsid w:val="00D56336"/>
    <w:rsid w:val="00D6043D"/>
    <w:rsid w:val="00D630C2"/>
    <w:rsid w:val="00D65D21"/>
    <w:rsid w:val="00D65F6B"/>
    <w:rsid w:val="00D6798D"/>
    <w:rsid w:val="00D703D4"/>
    <w:rsid w:val="00D71C94"/>
    <w:rsid w:val="00D73FA3"/>
    <w:rsid w:val="00D74061"/>
    <w:rsid w:val="00D77317"/>
    <w:rsid w:val="00D82009"/>
    <w:rsid w:val="00D82AFA"/>
    <w:rsid w:val="00D838E4"/>
    <w:rsid w:val="00D848EE"/>
    <w:rsid w:val="00D85B61"/>
    <w:rsid w:val="00D86AFC"/>
    <w:rsid w:val="00D86B9C"/>
    <w:rsid w:val="00D86E6C"/>
    <w:rsid w:val="00D90405"/>
    <w:rsid w:val="00D90F68"/>
    <w:rsid w:val="00D94906"/>
    <w:rsid w:val="00D95CDE"/>
    <w:rsid w:val="00D9726B"/>
    <w:rsid w:val="00DA2DF2"/>
    <w:rsid w:val="00DA5B74"/>
    <w:rsid w:val="00DA7C10"/>
    <w:rsid w:val="00DB0D38"/>
    <w:rsid w:val="00DB1715"/>
    <w:rsid w:val="00DC0830"/>
    <w:rsid w:val="00DC1E62"/>
    <w:rsid w:val="00DC2D6F"/>
    <w:rsid w:val="00DC5242"/>
    <w:rsid w:val="00DC5D55"/>
    <w:rsid w:val="00DD4221"/>
    <w:rsid w:val="00DD6509"/>
    <w:rsid w:val="00DD6C54"/>
    <w:rsid w:val="00DD755A"/>
    <w:rsid w:val="00DF0BC1"/>
    <w:rsid w:val="00DF19DA"/>
    <w:rsid w:val="00DF225E"/>
    <w:rsid w:val="00DF4545"/>
    <w:rsid w:val="00DF5772"/>
    <w:rsid w:val="00DF6CE4"/>
    <w:rsid w:val="00DF6EF0"/>
    <w:rsid w:val="00DF7031"/>
    <w:rsid w:val="00E02A84"/>
    <w:rsid w:val="00E03137"/>
    <w:rsid w:val="00E04543"/>
    <w:rsid w:val="00E05CDA"/>
    <w:rsid w:val="00E103CA"/>
    <w:rsid w:val="00E12D5C"/>
    <w:rsid w:val="00E14338"/>
    <w:rsid w:val="00E14534"/>
    <w:rsid w:val="00E2160F"/>
    <w:rsid w:val="00E25F16"/>
    <w:rsid w:val="00E3126E"/>
    <w:rsid w:val="00E32DEE"/>
    <w:rsid w:val="00E35F60"/>
    <w:rsid w:val="00E45984"/>
    <w:rsid w:val="00E54F7C"/>
    <w:rsid w:val="00E55261"/>
    <w:rsid w:val="00E571D6"/>
    <w:rsid w:val="00E619C4"/>
    <w:rsid w:val="00E62F30"/>
    <w:rsid w:val="00E6573E"/>
    <w:rsid w:val="00E66290"/>
    <w:rsid w:val="00E71A11"/>
    <w:rsid w:val="00E72411"/>
    <w:rsid w:val="00E7586C"/>
    <w:rsid w:val="00E817DE"/>
    <w:rsid w:val="00E817E6"/>
    <w:rsid w:val="00E81F48"/>
    <w:rsid w:val="00E824FD"/>
    <w:rsid w:val="00E82974"/>
    <w:rsid w:val="00E91244"/>
    <w:rsid w:val="00E924EF"/>
    <w:rsid w:val="00E930B4"/>
    <w:rsid w:val="00E97F44"/>
    <w:rsid w:val="00EA1129"/>
    <w:rsid w:val="00EA776D"/>
    <w:rsid w:val="00EB28ED"/>
    <w:rsid w:val="00EB538B"/>
    <w:rsid w:val="00EB5DAE"/>
    <w:rsid w:val="00EB6F91"/>
    <w:rsid w:val="00EC13A7"/>
    <w:rsid w:val="00EC2282"/>
    <w:rsid w:val="00EC297A"/>
    <w:rsid w:val="00ED24AE"/>
    <w:rsid w:val="00ED66AB"/>
    <w:rsid w:val="00ED7892"/>
    <w:rsid w:val="00EE156A"/>
    <w:rsid w:val="00EE6871"/>
    <w:rsid w:val="00EE6E2E"/>
    <w:rsid w:val="00EF1EE5"/>
    <w:rsid w:val="00F05897"/>
    <w:rsid w:val="00F150DB"/>
    <w:rsid w:val="00F16305"/>
    <w:rsid w:val="00F16EDC"/>
    <w:rsid w:val="00F23C9F"/>
    <w:rsid w:val="00F268D3"/>
    <w:rsid w:val="00F27312"/>
    <w:rsid w:val="00F300A0"/>
    <w:rsid w:val="00F300BF"/>
    <w:rsid w:val="00F323A8"/>
    <w:rsid w:val="00F332B8"/>
    <w:rsid w:val="00F36221"/>
    <w:rsid w:val="00F36FCC"/>
    <w:rsid w:val="00F37C29"/>
    <w:rsid w:val="00F413AB"/>
    <w:rsid w:val="00F472EE"/>
    <w:rsid w:val="00F51764"/>
    <w:rsid w:val="00F54AD9"/>
    <w:rsid w:val="00F553DE"/>
    <w:rsid w:val="00F55781"/>
    <w:rsid w:val="00F56EED"/>
    <w:rsid w:val="00F61588"/>
    <w:rsid w:val="00F61A8A"/>
    <w:rsid w:val="00F65151"/>
    <w:rsid w:val="00F670DB"/>
    <w:rsid w:val="00F70751"/>
    <w:rsid w:val="00F71D7D"/>
    <w:rsid w:val="00F71E6C"/>
    <w:rsid w:val="00F72C44"/>
    <w:rsid w:val="00F80C04"/>
    <w:rsid w:val="00F83714"/>
    <w:rsid w:val="00F83BC2"/>
    <w:rsid w:val="00F83F0E"/>
    <w:rsid w:val="00F84FC2"/>
    <w:rsid w:val="00F86E57"/>
    <w:rsid w:val="00F94837"/>
    <w:rsid w:val="00FA0589"/>
    <w:rsid w:val="00FA0A7D"/>
    <w:rsid w:val="00FA5D9C"/>
    <w:rsid w:val="00FB2B92"/>
    <w:rsid w:val="00FB308E"/>
    <w:rsid w:val="00FB3A3A"/>
    <w:rsid w:val="00FB4B7A"/>
    <w:rsid w:val="00FB7F49"/>
    <w:rsid w:val="00FC0224"/>
    <w:rsid w:val="00FC33AF"/>
    <w:rsid w:val="00FC367F"/>
    <w:rsid w:val="00FC4750"/>
    <w:rsid w:val="00FC4771"/>
    <w:rsid w:val="00FC5AF0"/>
    <w:rsid w:val="00FD0864"/>
    <w:rsid w:val="00FD73AC"/>
    <w:rsid w:val="00FE4DDF"/>
    <w:rsid w:val="00FE584E"/>
    <w:rsid w:val="00FE652C"/>
    <w:rsid w:val="00FE790B"/>
    <w:rsid w:val="00FF0E15"/>
    <w:rsid w:val="00FF0F07"/>
    <w:rsid w:val="00FF2D02"/>
    <w:rsid w:val="00FF4267"/>
    <w:rsid w:val="00FF556A"/>
    <w:rsid w:val="00FF5BC1"/>
    <w:rsid w:val="00FF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2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426B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1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6C426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6C426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711C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C426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C42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C711C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C42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711C"/>
    <w:rPr>
      <w:sz w:val="24"/>
      <w:szCs w:val="24"/>
    </w:rPr>
  </w:style>
  <w:style w:type="paragraph" w:customStyle="1" w:styleId="a">
    <w:name w:val="Стиль"/>
    <w:uiPriority w:val="99"/>
    <w:rsid w:val="006C426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">
    <w:name w:val="1"/>
    <w:basedOn w:val="Normal"/>
    <w:uiPriority w:val="99"/>
    <w:rsid w:val="00A93A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a">
    <w:name w:val="2.1a Название положения"/>
    <w:basedOn w:val="Normal"/>
    <w:uiPriority w:val="99"/>
    <w:rsid w:val="00A93A43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30">
    <w:name w:val="3.0 текст закона"/>
    <w:basedOn w:val="Normal"/>
    <w:uiPriority w:val="99"/>
    <w:rsid w:val="00A93A43"/>
    <w:pPr>
      <w:ind w:firstLine="709"/>
      <w:jc w:val="both"/>
    </w:pPr>
  </w:style>
  <w:style w:type="paragraph" w:customStyle="1" w:styleId="10">
    <w:name w:val="1.0 Проект №"/>
    <w:basedOn w:val="30"/>
    <w:uiPriority w:val="99"/>
    <w:rsid w:val="00A93A43"/>
    <w:pPr>
      <w:ind w:firstLine="0"/>
      <w:jc w:val="right"/>
    </w:pPr>
    <w:rPr>
      <w:b/>
    </w:rPr>
  </w:style>
  <w:style w:type="paragraph" w:customStyle="1" w:styleId="11">
    <w:name w:val="1.1 Закон НАО"/>
    <w:basedOn w:val="30"/>
    <w:next w:val="12"/>
    <w:uiPriority w:val="99"/>
    <w:rsid w:val="00A93A43"/>
    <w:pPr>
      <w:ind w:firstLine="0"/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30"/>
    <w:next w:val="13"/>
    <w:uiPriority w:val="99"/>
    <w:rsid w:val="00A93A43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3">
    <w:name w:val="1.3 Принят ... дата"/>
    <w:basedOn w:val="30"/>
    <w:next w:val="30"/>
    <w:uiPriority w:val="99"/>
    <w:rsid w:val="00A93A43"/>
    <w:pPr>
      <w:spacing w:before="1000" w:after="440"/>
      <w:ind w:firstLine="0"/>
    </w:pPr>
  </w:style>
  <w:style w:type="paragraph" w:customStyle="1" w:styleId="50">
    <w:name w:val="5.0 Должность"/>
    <w:basedOn w:val="30"/>
    <w:uiPriority w:val="99"/>
    <w:rsid w:val="00A93A43"/>
    <w:pPr>
      <w:spacing w:before="1000"/>
      <w:ind w:firstLine="0"/>
      <w:contextualSpacing/>
      <w:jc w:val="left"/>
    </w:pPr>
    <w:rPr>
      <w:b/>
    </w:rPr>
  </w:style>
  <w:style w:type="paragraph" w:customStyle="1" w:styleId="51">
    <w:name w:val="5.1 Подпись"/>
    <w:basedOn w:val="30"/>
    <w:next w:val="52"/>
    <w:uiPriority w:val="99"/>
    <w:rsid w:val="00A93A43"/>
    <w:pPr>
      <w:spacing w:before="1000" w:after="1000"/>
      <w:ind w:left="2438" w:firstLine="0"/>
      <w:jc w:val="left"/>
    </w:pPr>
    <w:rPr>
      <w:b/>
    </w:rPr>
  </w:style>
  <w:style w:type="paragraph" w:customStyle="1" w:styleId="52">
    <w:name w:val="5.2 Окончание"/>
    <w:basedOn w:val="30"/>
    <w:uiPriority w:val="99"/>
    <w:rsid w:val="00A93A43"/>
    <w:pPr>
      <w:ind w:firstLine="0"/>
      <w:jc w:val="left"/>
    </w:pPr>
  </w:style>
  <w:style w:type="paragraph" w:customStyle="1" w:styleId="300">
    <w:name w:val="3.0 текст постановления"/>
    <w:basedOn w:val="Normal"/>
    <w:uiPriority w:val="99"/>
    <w:rsid w:val="00483D67"/>
    <w:pPr>
      <w:ind w:firstLine="709"/>
      <w:jc w:val="both"/>
    </w:pPr>
  </w:style>
  <w:style w:type="paragraph" w:customStyle="1" w:styleId="120">
    <w:name w:val="1.2 Сессия ... созыв"/>
    <w:basedOn w:val="300"/>
    <w:next w:val="130"/>
    <w:uiPriority w:val="99"/>
    <w:rsid w:val="00483D67"/>
    <w:pPr>
      <w:spacing w:before="440" w:after="440"/>
      <w:ind w:firstLine="0"/>
      <w:jc w:val="center"/>
    </w:pPr>
  </w:style>
  <w:style w:type="paragraph" w:customStyle="1" w:styleId="110">
    <w:name w:val="1.1 Собрание депутатов НАО"/>
    <w:basedOn w:val="300"/>
    <w:next w:val="120"/>
    <w:uiPriority w:val="99"/>
    <w:rsid w:val="00483D67"/>
    <w:pPr>
      <w:ind w:firstLine="0"/>
      <w:jc w:val="center"/>
    </w:pPr>
    <w:rPr>
      <w:b/>
      <w:sz w:val="28"/>
      <w:szCs w:val="28"/>
    </w:rPr>
  </w:style>
  <w:style w:type="paragraph" w:customStyle="1" w:styleId="130">
    <w:name w:val="1.3 Постановление"/>
    <w:basedOn w:val="300"/>
    <w:next w:val="14"/>
    <w:uiPriority w:val="99"/>
    <w:rsid w:val="00483D67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0"/>
    <w:uiPriority w:val="99"/>
    <w:rsid w:val="00483D67"/>
    <w:pPr>
      <w:spacing w:before="1000"/>
      <w:ind w:firstLine="0"/>
      <w:contextualSpacing/>
      <w:jc w:val="center"/>
    </w:pPr>
    <w:rPr>
      <w:b/>
    </w:rPr>
  </w:style>
  <w:style w:type="paragraph" w:customStyle="1" w:styleId="15">
    <w:name w:val="1.5 Собрание п о с т а н о в л я е т:"/>
    <w:basedOn w:val="300"/>
    <w:uiPriority w:val="99"/>
    <w:rsid w:val="00483D67"/>
    <w:pPr>
      <w:spacing w:before="1000" w:after="440"/>
      <w:ind w:firstLine="0"/>
      <w:contextualSpacing/>
      <w:jc w:val="center"/>
    </w:pPr>
  </w:style>
  <w:style w:type="paragraph" w:styleId="BodyText">
    <w:name w:val="Body Text"/>
    <w:basedOn w:val="Normal"/>
    <w:link w:val="BodyTextChar"/>
    <w:uiPriority w:val="99"/>
    <w:rsid w:val="001A79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711C"/>
    <w:rPr>
      <w:sz w:val="24"/>
      <w:szCs w:val="24"/>
    </w:rPr>
  </w:style>
  <w:style w:type="paragraph" w:customStyle="1" w:styleId="Style5">
    <w:name w:val="Style5"/>
    <w:basedOn w:val="Normal"/>
    <w:uiPriority w:val="99"/>
    <w:rsid w:val="00D3505B"/>
    <w:pPr>
      <w:widowControl w:val="0"/>
      <w:autoSpaceDE w:val="0"/>
      <w:autoSpaceDN w:val="0"/>
      <w:adjustRightInd w:val="0"/>
      <w:spacing w:line="323" w:lineRule="exact"/>
      <w:ind w:firstLine="782"/>
      <w:jc w:val="both"/>
    </w:pPr>
  </w:style>
  <w:style w:type="paragraph" w:customStyle="1" w:styleId="Style9">
    <w:name w:val="Style9"/>
    <w:basedOn w:val="Normal"/>
    <w:uiPriority w:val="99"/>
    <w:rsid w:val="00D3505B"/>
    <w:pPr>
      <w:widowControl w:val="0"/>
      <w:autoSpaceDE w:val="0"/>
      <w:autoSpaceDN w:val="0"/>
      <w:adjustRightInd w:val="0"/>
      <w:spacing w:line="322" w:lineRule="exact"/>
      <w:ind w:firstLine="730"/>
      <w:jc w:val="both"/>
    </w:pPr>
  </w:style>
  <w:style w:type="character" w:customStyle="1" w:styleId="FontStyle19">
    <w:name w:val="Font Style19"/>
    <w:uiPriority w:val="99"/>
    <w:rsid w:val="00D3505B"/>
    <w:rPr>
      <w:rFonts w:ascii="Times New Roman" w:hAnsi="Times New Roman"/>
      <w:sz w:val="26"/>
    </w:rPr>
  </w:style>
  <w:style w:type="paragraph" w:customStyle="1" w:styleId="ConsPlusNormal">
    <w:name w:val="ConsPlusNormal"/>
    <w:uiPriority w:val="99"/>
    <w:rsid w:val="00D3505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6">
    <w:name w:val="Стиль1"/>
    <w:basedOn w:val="Normal"/>
    <w:uiPriority w:val="99"/>
    <w:rsid w:val="00C21541"/>
    <w:rPr>
      <w:rFonts w:ascii="Bookman Old Style" w:hAnsi="Bookman Old Style"/>
      <w:szCs w:val="20"/>
    </w:rPr>
  </w:style>
  <w:style w:type="character" w:styleId="Hyperlink">
    <w:name w:val="Hyperlink"/>
    <w:basedOn w:val="DefaultParagraphFont"/>
    <w:uiPriority w:val="99"/>
    <w:rsid w:val="00C21541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C2154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5C711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FontStyle12">
    <w:name w:val="Font Style12"/>
    <w:uiPriority w:val="99"/>
    <w:rsid w:val="00E32DEE"/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4520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2">
    <w:name w:val="Основной текст (2)"/>
    <w:uiPriority w:val="99"/>
    <w:rsid w:val="00F70751"/>
    <w:rPr>
      <w:b/>
      <w:spacing w:val="10"/>
      <w:sz w:val="23"/>
    </w:rPr>
  </w:style>
  <w:style w:type="character" w:customStyle="1" w:styleId="22">
    <w:name w:val="Основной текст (2)2"/>
    <w:uiPriority w:val="99"/>
    <w:rsid w:val="003B7DED"/>
    <w:rPr>
      <w:b/>
      <w:spacing w:val="10"/>
      <w:sz w:val="23"/>
    </w:rPr>
  </w:style>
  <w:style w:type="paragraph" w:customStyle="1" w:styleId="msonormalcxspmiddle">
    <w:name w:val="msonormalcxspmiddle"/>
    <w:basedOn w:val="Normal"/>
    <w:uiPriority w:val="99"/>
    <w:rsid w:val="006B613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C57B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uiPriority w:val="99"/>
    <w:rsid w:val="004065E2"/>
    <w:rPr>
      <w:rFonts w:ascii="Times New Roman" w:hAnsi="Times New Roman"/>
      <w:color w:val="000000"/>
      <w:sz w:val="26"/>
    </w:rPr>
  </w:style>
  <w:style w:type="paragraph" w:styleId="NoSpacing">
    <w:name w:val="No Spacing"/>
    <w:uiPriority w:val="99"/>
    <w:qFormat/>
    <w:rsid w:val="009E31B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4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141</Words>
  <Characters>810</Characters>
  <Application>Microsoft Office Outlook</Application>
  <DocSecurity>0</DocSecurity>
  <Lines>0</Lines>
  <Paragraphs>0</Paragraphs>
  <ScaleCrop>false</ScaleCrop>
  <Company>Sputni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НЕНЕЦКОГО АВТОНОМНОГО ОКРУГА</dc:title>
  <dc:subject/>
  <dc:creator>Sputni</dc:creator>
  <cp:keywords/>
  <dc:description/>
  <cp:lastModifiedBy>user</cp:lastModifiedBy>
  <cp:revision>3</cp:revision>
  <cp:lastPrinted>2019-05-22T10:32:00Z</cp:lastPrinted>
  <dcterms:created xsi:type="dcterms:W3CDTF">2019-05-28T06:48:00Z</dcterms:created>
  <dcterms:modified xsi:type="dcterms:W3CDTF">2019-05-28T08:44:00Z</dcterms:modified>
</cp:coreProperties>
</file>